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96A0" w14:textId="67E202DC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8913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490A1" wp14:editId="29E91BF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68348476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C8CE2" w14:textId="33A1F972" w:rsidR="008913AA" w:rsidRPr="008913AA" w:rsidRDefault="008913AA" w:rsidP="008913A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913A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490A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28C8CE2" w14:textId="33A1F972" w:rsidR="008913AA" w:rsidRPr="008913AA" w:rsidRDefault="008913AA" w:rsidP="008913A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913A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603258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1C3AF18" w14:textId="77777777" w:rsidR="00CD36CF" w:rsidRDefault="0051553A" w:rsidP="00CC1F3B">
      <w:pPr>
        <w:pStyle w:val="TitlePageBillPrefix"/>
      </w:pPr>
      <w:sdt>
        <w:sdtPr>
          <w:tag w:val="IntroDate"/>
          <w:id w:val="-1236936958"/>
          <w:placeholder>
            <w:docPart w:val="7D1D1EFE58494ED58613F05E25A814BD"/>
          </w:placeholder>
          <w:text/>
        </w:sdtPr>
        <w:sdtEndPr/>
        <w:sdtContent>
          <w:r w:rsidR="00AE48A0">
            <w:t>Introduced</w:t>
          </w:r>
        </w:sdtContent>
      </w:sdt>
    </w:p>
    <w:p w14:paraId="3B20F9A5" w14:textId="7FD4242C" w:rsidR="00CD36CF" w:rsidRDefault="0051553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C03AF7256D548CAB18616D94BDEA91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BA0F75FF5E349FF97FE3CA9A0BD88F1"/>
          </w:placeholder>
          <w:text/>
        </w:sdtPr>
        <w:sdtEndPr/>
        <w:sdtContent>
          <w:r>
            <w:t>5634</w:t>
          </w:r>
        </w:sdtContent>
      </w:sdt>
    </w:p>
    <w:p w14:paraId="7B16052E" w14:textId="11239D2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6AAE8B113FF49828ACDB797366FCC49"/>
          </w:placeholder>
          <w:text w:multiLine="1"/>
        </w:sdtPr>
        <w:sdtEndPr/>
        <w:sdtContent>
          <w:r w:rsidR="00BE7092">
            <w:t>Delegate Toney</w:t>
          </w:r>
        </w:sdtContent>
      </w:sdt>
    </w:p>
    <w:p w14:paraId="16D1B88A" w14:textId="32D5148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92EFD8DF24F4296B0EDA9914664032B"/>
          </w:placeholder>
          <w:text w:multiLine="1"/>
        </w:sdtPr>
        <w:sdtEndPr/>
        <w:sdtContent>
          <w:r w:rsidR="0051553A">
            <w:t>Introduced February 17, 2026; referred to the Committee on Energy and Public Works</w:t>
          </w:r>
        </w:sdtContent>
      </w:sdt>
      <w:r>
        <w:t>]</w:t>
      </w:r>
    </w:p>
    <w:p w14:paraId="06A13F4F" w14:textId="73D84D35" w:rsidR="00303684" w:rsidRDefault="0000526A" w:rsidP="00CC1F3B">
      <w:pPr>
        <w:pStyle w:val="TitleSection"/>
      </w:pPr>
      <w:r>
        <w:lastRenderedPageBreak/>
        <w:t>A BILL</w:t>
      </w:r>
      <w:r w:rsidR="00680498">
        <w:t xml:space="preserve"> to amend the Code of West Virginia, 1931, as amended, by adding a new section, designated as §31G-1-10, relating to</w:t>
      </w:r>
      <w:r w:rsidR="00D95472" w:rsidRPr="00D95472">
        <w:t xml:space="preserve"> establish</w:t>
      </w:r>
      <w:r w:rsidR="00D95472">
        <w:t>ing</w:t>
      </w:r>
      <w:r w:rsidR="00D95472" w:rsidRPr="00D95472">
        <w:t xml:space="preserve"> the Last-Mile Broadband for Coalfield Counties Act to provide for coalfield broadband expansion.</w:t>
      </w:r>
      <w:r w:rsidR="00680498">
        <w:t xml:space="preserve"> </w:t>
      </w:r>
    </w:p>
    <w:p w14:paraId="73065D8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63E640C" w14:textId="77777777" w:rsidR="003C6034" w:rsidRDefault="003C6034" w:rsidP="00CC1F3B">
      <w:pPr>
        <w:pStyle w:val="EnactingClause"/>
        <w:sectPr w:rsidR="003C6034" w:rsidSect="006804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B087B0" w14:textId="77777777" w:rsidR="00680498" w:rsidRPr="0023550A" w:rsidRDefault="00680498" w:rsidP="00306F9C">
      <w:pPr>
        <w:suppressLineNumbers/>
        <w:ind w:left="720" w:hanging="720"/>
        <w:jc w:val="both"/>
        <w:outlineLvl w:val="1"/>
        <w:rPr>
          <w:rFonts w:eastAsia="Calibri"/>
          <w:b/>
          <w:color w:val="000000"/>
        </w:rPr>
      </w:pPr>
      <w:r w:rsidRPr="0023550A">
        <w:rPr>
          <w:rFonts w:eastAsia="Calibri"/>
          <w:b/>
          <w:caps/>
          <w:color w:val="000000"/>
          <w:sz w:val="24"/>
        </w:rPr>
        <w:t>ARTICLE 1. Broadband enhancement council.</w:t>
      </w:r>
    </w:p>
    <w:p w14:paraId="6B2DC039" w14:textId="77777777" w:rsidR="00680498" w:rsidRDefault="00680498" w:rsidP="004335EB">
      <w:pPr>
        <w:pStyle w:val="SectionBody"/>
        <w:rPr>
          <w:b/>
          <w:bCs/>
        </w:rPr>
        <w:sectPr w:rsidR="00680498" w:rsidSect="006804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86A7DA4" w14:textId="06596786" w:rsidR="004335EB" w:rsidRPr="007F5D0F" w:rsidRDefault="004335EB" w:rsidP="007F5D0F">
      <w:pPr>
        <w:pStyle w:val="SectionHeading"/>
        <w:rPr>
          <w:u w:val="single"/>
        </w:rPr>
      </w:pPr>
      <w:r w:rsidRPr="007F5D0F">
        <w:rPr>
          <w:u w:val="single"/>
        </w:rPr>
        <w:t>§31G-1-10.</w:t>
      </w:r>
      <w:r w:rsidR="00D95472" w:rsidRPr="007F5D0F">
        <w:rPr>
          <w:u w:val="single"/>
        </w:rPr>
        <w:t xml:space="preserve"> </w:t>
      </w:r>
      <w:bookmarkStart w:id="0" w:name="_Hlk219707594"/>
      <w:r w:rsidR="00D95472" w:rsidRPr="007F5D0F">
        <w:rPr>
          <w:u w:val="single"/>
        </w:rPr>
        <w:t>Last-Mile Broadband for Coalfield Counties Act; c</w:t>
      </w:r>
      <w:r w:rsidRPr="007F5D0F">
        <w:rPr>
          <w:u w:val="single"/>
        </w:rPr>
        <w:t xml:space="preserve">oalfield </w:t>
      </w:r>
      <w:r w:rsidR="00D95472" w:rsidRPr="007F5D0F">
        <w:rPr>
          <w:u w:val="single"/>
        </w:rPr>
        <w:t>b</w:t>
      </w:r>
      <w:r w:rsidRPr="007F5D0F">
        <w:rPr>
          <w:u w:val="single"/>
        </w:rPr>
        <w:t xml:space="preserve">roadband </w:t>
      </w:r>
      <w:r w:rsidR="00D95472" w:rsidRPr="007F5D0F">
        <w:rPr>
          <w:u w:val="single"/>
        </w:rPr>
        <w:t>e</w:t>
      </w:r>
      <w:r w:rsidRPr="007F5D0F">
        <w:rPr>
          <w:u w:val="single"/>
        </w:rPr>
        <w:t>xpansion.</w:t>
      </w:r>
    </w:p>
    <w:bookmarkEnd w:id="0"/>
    <w:p w14:paraId="48C3E5B4" w14:textId="5E953835" w:rsidR="00D95472" w:rsidRPr="00D95472" w:rsidRDefault="00D95472" w:rsidP="004335EB">
      <w:pPr>
        <w:pStyle w:val="SectionBody"/>
        <w:rPr>
          <w:u w:val="single"/>
        </w:rPr>
      </w:pPr>
      <w:r w:rsidRPr="00D95472">
        <w:rPr>
          <w:u w:val="single"/>
        </w:rPr>
        <w:t xml:space="preserve">(a) This bill establishes the </w:t>
      </w:r>
      <w:bookmarkStart w:id="1" w:name="_Hlk219707711"/>
      <w:r w:rsidRPr="00D95472">
        <w:rPr>
          <w:u w:val="single"/>
        </w:rPr>
        <w:t xml:space="preserve">Last-Mile Broadband for Coalfield Counties Act </w:t>
      </w:r>
      <w:bookmarkEnd w:id="1"/>
      <w:r w:rsidRPr="00D95472">
        <w:rPr>
          <w:u w:val="single"/>
        </w:rPr>
        <w:t>to provide for coalfield broadband expansion.</w:t>
      </w:r>
    </w:p>
    <w:p w14:paraId="4862CC87" w14:textId="5352499A" w:rsidR="004335EB" w:rsidRPr="00D95472" w:rsidRDefault="004335EB" w:rsidP="004335EB">
      <w:pPr>
        <w:pStyle w:val="SectionBody"/>
        <w:rPr>
          <w:u w:val="single"/>
        </w:rPr>
      </w:pPr>
      <w:r w:rsidRPr="00D95472">
        <w:rPr>
          <w:u w:val="single"/>
        </w:rPr>
        <w:t>(</w:t>
      </w:r>
      <w:r w:rsidR="00D95472" w:rsidRPr="00D95472">
        <w:rPr>
          <w:u w:val="single"/>
        </w:rPr>
        <w:t>b</w:t>
      </w:r>
      <w:r w:rsidRPr="00D95472">
        <w:rPr>
          <w:u w:val="single"/>
        </w:rPr>
        <w:t>) Broadband eligibility shall be based on verified service availability and speed testing.</w:t>
      </w:r>
    </w:p>
    <w:p w14:paraId="114D299E" w14:textId="2E32BFFD" w:rsidR="004335EB" w:rsidRPr="00D95472" w:rsidRDefault="004335EB" w:rsidP="004335EB">
      <w:pPr>
        <w:pStyle w:val="SectionBody"/>
        <w:rPr>
          <w:u w:val="single"/>
        </w:rPr>
      </w:pPr>
      <w:r w:rsidRPr="00D95472">
        <w:rPr>
          <w:u w:val="single"/>
        </w:rPr>
        <w:t>(</w:t>
      </w:r>
      <w:r w:rsidR="00D95472" w:rsidRPr="00D95472">
        <w:rPr>
          <w:u w:val="single"/>
        </w:rPr>
        <w:t>c</w:t>
      </w:r>
      <w:r w:rsidRPr="00D95472">
        <w:rPr>
          <w:u w:val="single"/>
        </w:rPr>
        <w:t>) Priority recipients include schools, bus garages, emergency services, and unserved communities.</w:t>
      </w:r>
    </w:p>
    <w:p w14:paraId="58424C51" w14:textId="497AB231" w:rsidR="004335EB" w:rsidRDefault="004335EB" w:rsidP="004335EB">
      <w:pPr>
        <w:pStyle w:val="SectionBody"/>
        <w:rPr>
          <w:u w:val="single"/>
        </w:rPr>
      </w:pPr>
      <w:r w:rsidRPr="00D95472">
        <w:rPr>
          <w:u w:val="single"/>
        </w:rPr>
        <w:t>(</w:t>
      </w:r>
      <w:r w:rsidR="00D95472" w:rsidRPr="00D95472">
        <w:rPr>
          <w:u w:val="single"/>
        </w:rPr>
        <w:t>d</w:t>
      </w:r>
      <w:r w:rsidRPr="00D95472">
        <w:rPr>
          <w:u w:val="single"/>
        </w:rPr>
        <w:t>) Preference shall be given to regional broadband projects involving counties, municipalities, and public agencies.</w:t>
      </w:r>
    </w:p>
    <w:p w14:paraId="1F912FA4" w14:textId="6D4CD076" w:rsidR="000833D3" w:rsidRDefault="000833D3" w:rsidP="000833D3">
      <w:pPr>
        <w:pStyle w:val="SectionBody"/>
        <w:rPr>
          <w:u w:val="single"/>
        </w:rPr>
      </w:pPr>
      <w:r>
        <w:rPr>
          <w:u w:val="single"/>
        </w:rPr>
        <w:t xml:space="preserve">(e) For purposes of this section, the term </w:t>
      </w:r>
      <w:r w:rsidR="00A23FB9">
        <w:rPr>
          <w:u w:val="single"/>
        </w:rPr>
        <w:t>"</w:t>
      </w:r>
      <w:r>
        <w:rPr>
          <w:u w:val="single"/>
        </w:rPr>
        <w:t>c</w:t>
      </w:r>
      <w:r w:rsidRPr="001749CD">
        <w:rPr>
          <w:u w:val="single"/>
        </w:rPr>
        <w:t>oalfield</w:t>
      </w:r>
      <w:r>
        <w:rPr>
          <w:u w:val="single"/>
        </w:rPr>
        <w:t xml:space="preserve"> county</w:t>
      </w:r>
      <w:r w:rsidR="00A23FB9">
        <w:rPr>
          <w:u w:val="single"/>
        </w:rPr>
        <w:t>"</w:t>
      </w:r>
      <w:r w:rsidRPr="001749CD">
        <w:rPr>
          <w:u w:val="single"/>
        </w:rPr>
        <w:t xml:space="preserve"> means any county in the state of West Virginia that</w:t>
      </w:r>
      <w:r>
        <w:rPr>
          <w:u w:val="single"/>
        </w:rPr>
        <w:t xml:space="preserve"> has:</w:t>
      </w:r>
    </w:p>
    <w:p w14:paraId="1FDD6406" w14:textId="51697E93" w:rsidR="000833D3" w:rsidRDefault="000833D3" w:rsidP="000833D3">
      <w:pPr>
        <w:pStyle w:val="SectionBody"/>
        <w:rPr>
          <w:u w:val="single"/>
        </w:rPr>
      </w:pPr>
      <w:r>
        <w:rPr>
          <w:u w:val="single"/>
        </w:rPr>
        <w:t>(1)</w:t>
      </w:r>
      <w:r w:rsidRPr="001749CD">
        <w:rPr>
          <w:u w:val="single"/>
        </w:rPr>
        <w:t xml:space="preserve"> </w:t>
      </w:r>
      <w:r>
        <w:rPr>
          <w:u w:val="single"/>
        </w:rPr>
        <w:t xml:space="preserve"> </w:t>
      </w:r>
      <w:r w:rsidR="008C0DA6">
        <w:rPr>
          <w:u w:val="single"/>
        </w:rPr>
        <w:t>H</w:t>
      </w:r>
      <w:r>
        <w:rPr>
          <w:u w:val="single"/>
        </w:rPr>
        <w:t xml:space="preserve">istorically </w:t>
      </w:r>
      <w:r w:rsidRPr="001749CD">
        <w:rPr>
          <w:u w:val="single"/>
        </w:rPr>
        <w:t>h</w:t>
      </w:r>
      <w:r>
        <w:rPr>
          <w:u w:val="single"/>
        </w:rPr>
        <w:t>ad coal mining within its boundaries;</w:t>
      </w:r>
    </w:p>
    <w:p w14:paraId="0B52EB90" w14:textId="01A6520B" w:rsidR="000833D3" w:rsidRDefault="000833D3" w:rsidP="000833D3">
      <w:pPr>
        <w:pStyle w:val="SectionBody"/>
        <w:rPr>
          <w:u w:val="single"/>
        </w:rPr>
      </w:pPr>
      <w:r>
        <w:rPr>
          <w:u w:val="single"/>
        </w:rPr>
        <w:t xml:space="preserve">(2)  </w:t>
      </w:r>
      <w:r w:rsidR="008C0DA6">
        <w:rPr>
          <w:u w:val="single"/>
        </w:rPr>
        <w:t>E</w:t>
      </w:r>
      <w:r w:rsidRPr="001749CD">
        <w:rPr>
          <w:u w:val="single"/>
        </w:rPr>
        <w:t>conomically benefitted</w:t>
      </w:r>
      <w:r>
        <w:rPr>
          <w:u w:val="single"/>
        </w:rPr>
        <w:t>, or presently benefits,</w:t>
      </w:r>
      <w:r w:rsidRPr="001749CD">
        <w:rPr>
          <w:u w:val="single"/>
        </w:rPr>
        <w:t xml:space="preserve"> from the</w:t>
      </w:r>
      <w:r>
        <w:rPr>
          <w:u w:val="single"/>
        </w:rPr>
        <w:t xml:space="preserve"> coal mining industry within its boundaries;</w:t>
      </w:r>
    </w:p>
    <w:p w14:paraId="07239B54" w14:textId="6E991C36" w:rsidR="000833D3" w:rsidRDefault="000833D3" w:rsidP="000833D3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8C0DA6">
        <w:rPr>
          <w:u w:val="single"/>
        </w:rPr>
        <w:t>H</w:t>
      </w:r>
      <w:r w:rsidRPr="001749CD">
        <w:rPr>
          <w:u w:val="single"/>
        </w:rPr>
        <w:t xml:space="preserve">istorically </w:t>
      </w:r>
      <w:r>
        <w:rPr>
          <w:u w:val="single"/>
        </w:rPr>
        <w:t xml:space="preserve">had </w:t>
      </w:r>
      <w:r w:rsidRPr="001749CD">
        <w:rPr>
          <w:u w:val="single"/>
        </w:rPr>
        <w:t>economic activity ancillary, or related</w:t>
      </w:r>
      <w:r>
        <w:rPr>
          <w:u w:val="single"/>
        </w:rPr>
        <w:t>,</w:t>
      </w:r>
      <w:r w:rsidRPr="001749CD">
        <w:rPr>
          <w:u w:val="single"/>
        </w:rPr>
        <w:t xml:space="preserve"> to the coal mining industry</w:t>
      </w:r>
      <w:r>
        <w:rPr>
          <w:u w:val="single"/>
        </w:rPr>
        <w:t xml:space="preserve"> within its boundaries; or</w:t>
      </w:r>
    </w:p>
    <w:p w14:paraId="7C0A98D7" w14:textId="77CAC543" w:rsidR="000833D3" w:rsidRDefault="000833D3" w:rsidP="000833D3">
      <w:pPr>
        <w:pStyle w:val="SectionBody"/>
        <w:rPr>
          <w:u w:val="single"/>
        </w:rPr>
        <w:sectPr w:rsidR="000833D3" w:rsidSect="000833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(4) </w:t>
      </w:r>
      <w:r w:rsidR="008C0DA6">
        <w:rPr>
          <w:u w:val="single"/>
        </w:rPr>
        <w:t>O</w:t>
      </w:r>
      <w:r>
        <w:rPr>
          <w:u w:val="single"/>
        </w:rPr>
        <w:t>therwise been, or will be, significantly affected by the coal mining industry.</w:t>
      </w:r>
    </w:p>
    <w:p w14:paraId="1FE3AE20" w14:textId="3D965A34" w:rsidR="000833D3" w:rsidRPr="00D95472" w:rsidRDefault="000833D3" w:rsidP="004335EB">
      <w:pPr>
        <w:pStyle w:val="SectionBody"/>
        <w:rPr>
          <w:u w:val="single"/>
        </w:rPr>
      </w:pPr>
    </w:p>
    <w:p w14:paraId="0164EAFA" w14:textId="77777777" w:rsidR="00C33014" w:rsidRDefault="00C33014" w:rsidP="00CC1F3B">
      <w:pPr>
        <w:pStyle w:val="Note"/>
      </w:pPr>
    </w:p>
    <w:p w14:paraId="17972136" w14:textId="557E9253" w:rsidR="006865E9" w:rsidRDefault="00CF1DCA" w:rsidP="00CC1F3B">
      <w:pPr>
        <w:pStyle w:val="Note"/>
      </w:pPr>
      <w:r>
        <w:t>NOTE: The</w:t>
      </w:r>
      <w:r w:rsidR="006865E9">
        <w:t xml:space="preserve"> purpose of this bill is</w:t>
      </w:r>
      <w:r w:rsidR="00D95472">
        <w:t xml:space="preserve"> to </w:t>
      </w:r>
      <w:bookmarkStart w:id="2" w:name="_Hlk219707845"/>
      <w:r w:rsidR="00D95472">
        <w:t>establish the</w:t>
      </w:r>
      <w:r w:rsidR="006865E9">
        <w:t xml:space="preserve"> </w:t>
      </w:r>
      <w:r w:rsidR="00D95472" w:rsidRPr="00D95472">
        <w:t xml:space="preserve">Last-Mile Broadband for Coalfield Counties Act </w:t>
      </w:r>
      <w:r w:rsidR="006865E9">
        <w:t xml:space="preserve">to </w:t>
      </w:r>
      <w:r w:rsidR="006A73B0">
        <w:t>provide for coalfield broadband expansion.</w:t>
      </w:r>
    </w:p>
    <w:bookmarkEnd w:id="2"/>
    <w:p w14:paraId="1BE1C46D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0833D3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D37C" w14:textId="77777777" w:rsidR="000343D9" w:rsidRPr="00B844FE" w:rsidRDefault="000343D9" w:rsidP="00B844FE">
      <w:r>
        <w:separator/>
      </w:r>
    </w:p>
  </w:endnote>
  <w:endnote w:type="continuationSeparator" w:id="0">
    <w:p w14:paraId="184E4761" w14:textId="77777777" w:rsidR="000343D9" w:rsidRPr="00B844FE" w:rsidRDefault="000343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266490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0CAE8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CD4D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C04" w14:textId="77777777" w:rsidR="00A23FB9" w:rsidRDefault="00A23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CBA9" w14:textId="77777777" w:rsidR="000343D9" w:rsidRPr="00B844FE" w:rsidRDefault="000343D9" w:rsidP="00B844FE">
      <w:r>
        <w:separator/>
      </w:r>
    </w:p>
  </w:footnote>
  <w:footnote w:type="continuationSeparator" w:id="0">
    <w:p w14:paraId="58FAB90C" w14:textId="77777777" w:rsidR="000343D9" w:rsidRPr="00B844FE" w:rsidRDefault="000343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5ED5" w14:textId="77777777" w:rsidR="002A0269" w:rsidRPr="00B844FE" w:rsidRDefault="0051553A">
    <w:pPr>
      <w:pStyle w:val="Header"/>
    </w:pPr>
    <w:sdt>
      <w:sdtPr>
        <w:id w:val="-684364211"/>
        <w:placeholder>
          <w:docPart w:val="7C03AF7256D548CAB18616D94BDEA9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C03AF7256D548CAB18616D94BDEA9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72F3" w14:textId="3D9D521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95472">
          <w:rPr>
            <w:sz w:val="22"/>
            <w:szCs w:val="22"/>
          </w:rPr>
          <w:t>2026R2681</w:t>
        </w:r>
        <w:r w:rsidR="008C0DA6">
          <w:rPr>
            <w:sz w:val="22"/>
            <w:szCs w:val="22"/>
          </w:rPr>
          <w:t>A</w:t>
        </w:r>
      </w:sdtContent>
    </w:sdt>
  </w:p>
  <w:p w14:paraId="3801A6D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325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EB"/>
    <w:rsid w:val="0000526A"/>
    <w:rsid w:val="000343D9"/>
    <w:rsid w:val="000573A9"/>
    <w:rsid w:val="000833D3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29CD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2955"/>
    <w:rsid w:val="00303684"/>
    <w:rsid w:val="003143F5"/>
    <w:rsid w:val="00314854"/>
    <w:rsid w:val="003235E1"/>
    <w:rsid w:val="00376EBF"/>
    <w:rsid w:val="00394191"/>
    <w:rsid w:val="003C51CD"/>
    <w:rsid w:val="003C6034"/>
    <w:rsid w:val="00400B5C"/>
    <w:rsid w:val="004335EB"/>
    <w:rsid w:val="004368E0"/>
    <w:rsid w:val="00442725"/>
    <w:rsid w:val="004C13DD"/>
    <w:rsid w:val="004D3ABE"/>
    <w:rsid w:val="004E3441"/>
    <w:rsid w:val="00500579"/>
    <w:rsid w:val="0051553A"/>
    <w:rsid w:val="005654DD"/>
    <w:rsid w:val="00572702"/>
    <w:rsid w:val="005A5366"/>
    <w:rsid w:val="006369EB"/>
    <w:rsid w:val="00637E73"/>
    <w:rsid w:val="006546B4"/>
    <w:rsid w:val="0066231C"/>
    <w:rsid w:val="00680498"/>
    <w:rsid w:val="006865E9"/>
    <w:rsid w:val="00686E9A"/>
    <w:rsid w:val="00691F3E"/>
    <w:rsid w:val="00694BFB"/>
    <w:rsid w:val="006A106B"/>
    <w:rsid w:val="006A6EC6"/>
    <w:rsid w:val="006A73B0"/>
    <w:rsid w:val="006C0A3C"/>
    <w:rsid w:val="006C523D"/>
    <w:rsid w:val="006D4036"/>
    <w:rsid w:val="00766AD0"/>
    <w:rsid w:val="007A5259"/>
    <w:rsid w:val="007A7081"/>
    <w:rsid w:val="007F1CF5"/>
    <w:rsid w:val="007F5D0F"/>
    <w:rsid w:val="00834EDE"/>
    <w:rsid w:val="008736AA"/>
    <w:rsid w:val="008913AA"/>
    <w:rsid w:val="008C0DA6"/>
    <w:rsid w:val="008C6910"/>
    <w:rsid w:val="008D275D"/>
    <w:rsid w:val="00946186"/>
    <w:rsid w:val="00980327"/>
    <w:rsid w:val="00986478"/>
    <w:rsid w:val="009B5557"/>
    <w:rsid w:val="009D7910"/>
    <w:rsid w:val="009F1067"/>
    <w:rsid w:val="00A23FB9"/>
    <w:rsid w:val="00A31E01"/>
    <w:rsid w:val="00A527AD"/>
    <w:rsid w:val="00A655B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709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0EF0"/>
    <w:rsid w:val="00CF1DCA"/>
    <w:rsid w:val="00CF4116"/>
    <w:rsid w:val="00D579FC"/>
    <w:rsid w:val="00D77424"/>
    <w:rsid w:val="00D81C16"/>
    <w:rsid w:val="00D95472"/>
    <w:rsid w:val="00DE526B"/>
    <w:rsid w:val="00DF199D"/>
    <w:rsid w:val="00E01542"/>
    <w:rsid w:val="00E365F1"/>
    <w:rsid w:val="00E37E8B"/>
    <w:rsid w:val="00E62F48"/>
    <w:rsid w:val="00E831B3"/>
    <w:rsid w:val="00E95FBC"/>
    <w:rsid w:val="00EC5E63"/>
    <w:rsid w:val="00EE70CB"/>
    <w:rsid w:val="00EF383C"/>
    <w:rsid w:val="00F41CA2"/>
    <w:rsid w:val="00F443C0"/>
    <w:rsid w:val="00F62EFB"/>
    <w:rsid w:val="00F939A4"/>
    <w:rsid w:val="00FA256D"/>
    <w:rsid w:val="00FA7B09"/>
    <w:rsid w:val="00FB23D7"/>
    <w:rsid w:val="00FD5B51"/>
    <w:rsid w:val="00FE067E"/>
    <w:rsid w:val="00FE208F"/>
    <w:rsid w:val="00FF308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B5369"/>
  <w15:chartTrackingRefBased/>
  <w15:docId w15:val="{1F43E928-D173-4372-BE55-A8D7F97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1D1EFE58494ED58613F05E25A8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9B14-5F87-4BBF-ADF8-74E36B15755A}"/>
      </w:docPartPr>
      <w:docPartBody>
        <w:p w:rsidR="00B50988" w:rsidRDefault="00B50988">
          <w:pPr>
            <w:pStyle w:val="7D1D1EFE58494ED58613F05E25A814BD"/>
          </w:pPr>
          <w:r w:rsidRPr="00B844FE">
            <w:t>Prefix Text</w:t>
          </w:r>
        </w:p>
      </w:docPartBody>
    </w:docPart>
    <w:docPart>
      <w:docPartPr>
        <w:name w:val="7C03AF7256D548CAB18616D94BDE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ADA7-435E-4886-BA92-8C426B5438B1}"/>
      </w:docPartPr>
      <w:docPartBody>
        <w:p w:rsidR="00B50988" w:rsidRDefault="00B50988">
          <w:pPr>
            <w:pStyle w:val="7C03AF7256D548CAB18616D94BDEA91C"/>
          </w:pPr>
          <w:r w:rsidRPr="00B844FE">
            <w:t>[Type here]</w:t>
          </w:r>
        </w:p>
      </w:docPartBody>
    </w:docPart>
    <w:docPart>
      <w:docPartPr>
        <w:name w:val="EBA0F75FF5E349FF97FE3CA9A0BD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C0F8-CBEB-49B9-B600-04250BACA5EC}"/>
      </w:docPartPr>
      <w:docPartBody>
        <w:p w:rsidR="00B50988" w:rsidRDefault="00B50988">
          <w:pPr>
            <w:pStyle w:val="EBA0F75FF5E349FF97FE3CA9A0BD88F1"/>
          </w:pPr>
          <w:r w:rsidRPr="00B844FE">
            <w:t>Number</w:t>
          </w:r>
        </w:p>
      </w:docPartBody>
    </w:docPart>
    <w:docPart>
      <w:docPartPr>
        <w:name w:val="36AAE8B113FF49828ACDB797366F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7EB5-9242-4B96-8D3B-8D8343716D2D}"/>
      </w:docPartPr>
      <w:docPartBody>
        <w:p w:rsidR="00B50988" w:rsidRDefault="00B50988">
          <w:pPr>
            <w:pStyle w:val="36AAE8B113FF49828ACDB797366FCC49"/>
          </w:pPr>
          <w:r w:rsidRPr="00B844FE">
            <w:t>Enter Sponsors Here</w:t>
          </w:r>
        </w:p>
      </w:docPartBody>
    </w:docPart>
    <w:docPart>
      <w:docPartPr>
        <w:name w:val="F92EFD8DF24F4296B0EDA9914664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6A586-122A-4792-883F-2357EE15F9D4}"/>
      </w:docPartPr>
      <w:docPartBody>
        <w:p w:rsidR="00B50988" w:rsidRDefault="00B50988">
          <w:pPr>
            <w:pStyle w:val="F92EFD8DF24F4296B0EDA9914664032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C8"/>
    <w:rsid w:val="001B29CD"/>
    <w:rsid w:val="002F2955"/>
    <w:rsid w:val="00376EBF"/>
    <w:rsid w:val="00442725"/>
    <w:rsid w:val="005654DD"/>
    <w:rsid w:val="006546B4"/>
    <w:rsid w:val="0066231C"/>
    <w:rsid w:val="006A6EC6"/>
    <w:rsid w:val="006C0A3C"/>
    <w:rsid w:val="009C1400"/>
    <w:rsid w:val="009C25C8"/>
    <w:rsid w:val="009D7910"/>
    <w:rsid w:val="00B50988"/>
    <w:rsid w:val="00FA25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1D1EFE58494ED58613F05E25A814BD">
    <w:name w:val="7D1D1EFE58494ED58613F05E25A814BD"/>
  </w:style>
  <w:style w:type="paragraph" w:customStyle="1" w:styleId="7C03AF7256D548CAB18616D94BDEA91C">
    <w:name w:val="7C03AF7256D548CAB18616D94BDEA91C"/>
  </w:style>
  <w:style w:type="paragraph" w:customStyle="1" w:styleId="EBA0F75FF5E349FF97FE3CA9A0BD88F1">
    <w:name w:val="EBA0F75FF5E349FF97FE3CA9A0BD88F1"/>
  </w:style>
  <w:style w:type="paragraph" w:customStyle="1" w:styleId="36AAE8B113FF49828ACDB797366FCC49">
    <w:name w:val="36AAE8B113FF49828ACDB797366FCC4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2EFD8DF24F4296B0EDA9914664032B">
    <w:name w:val="F92EFD8DF24F4296B0EDA99146640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289</Words>
  <Characters>1532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2026-02-16T22:45:00Z</dcterms:created>
  <dcterms:modified xsi:type="dcterms:W3CDTF">2026-02-16T22:45:00Z</dcterms:modified>
</cp:coreProperties>
</file>